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E5448">
      <w:pPr>
        <w:pStyle w:val="3"/>
        <w:widowControl/>
        <w:rPr>
          <w:rFonts w:ascii="方正大标宋简体" w:hAnsi="方正大标宋简体" w:eastAsia="方正大标宋简体" w:cs="方正大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附：</w:t>
      </w:r>
    </w:p>
    <w:p w14:paraId="65C5D923">
      <w:pPr>
        <w:pStyle w:val="3"/>
        <w:widowControl/>
        <w:spacing w:beforeLines="50" w:beforeAutospacing="0" w:after="100"/>
        <w:jc w:val="center"/>
        <w:rPr>
          <w:rFonts w:hint="eastAsia" w:ascii="方正大标宋简体" w:hAnsi="宋体" w:eastAsia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山东省奶业协会</w:t>
      </w:r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四届</w:t>
      </w:r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二次理事会（扩大）会议</w:t>
      </w:r>
    </w:p>
    <w:p w14:paraId="02BFE3BE">
      <w:pPr>
        <w:pStyle w:val="3"/>
        <w:widowControl/>
        <w:spacing w:beforeLines="50" w:beforeAutospacing="0" w:after="100"/>
        <w:jc w:val="center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回执表</w:t>
      </w:r>
    </w:p>
    <w:p w14:paraId="17C378B4"/>
    <w:p w14:paraId="44FED26B">
      <w:pPr>
        <w:autoSpaceDE w:val="0"/>
        <w:autoSpaceDN w:val="0"/>
        <w:spacing w:afterLines="5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宋体"/>
          <w:b/>
          <w:sz w:val="30"/>
          <w:szCs w:val="30"/>
        </w:rPr>
        <w:t>报名截止日期：</w:t>
      </w:r>
      <w:r>
        <w:rPr>
          <w:rFonts w:ascii="Times New Roman" w:hAnsi="宋体"/>
          <w:b/>
          <w:sz w:val="30"/>
          <w:szCs w:val="30"/>
        </w:rPr>
        <w:t>20</w:t>
      </w:r>
      <w:r>
        <w:rPr>
          <w:rFonts w:hint="eastAsia" w:ascii="Times New Roman" w:hAnsi="宋体"/>
          <w:b/>
          <w:sz w:val="30"/>
          <w:szCs w:val="30"/>
          <w:lang w:val="en-US" w:eastAsia="zh-CN"/>
        </w:rPr>
        <w:t>25</w:t>
      </w:r>
      <w:r>
        <w:rPr>
          <w:rFonts w:hint="eastAsia" w:ascii="Times New Roman" w:hAnsi="宋体"/>
          <w:b/>
          <w:sz w:val="30"/>
          <w:szCs w:val="30"/>
        </w:rPr>
        <w:t>年</w:t>
      </w:r>
      <w:r>
        <w:rPr>
          <w:rFonts w:hint="eastAsia" w:ascii="Times New Roman" w:hAnsi="宋体"/>
          <w:b/>
          <w:sz w:val="30"/>
          <w:szCs w:val="30"/>
          <w:lang w:val="en-US" w:eastAsia="zh-CN"/>
        </w:rPr>
        <w:t>6</w:t>
      </w:r>
      <w:r>
        <w:rPr>
          <w:rFonts w:hint="eastAsia" w:ascii="Times New Roman" w:hAnsi="宋体"/>
          <w:b/>
          <w:sz w:val="30"/>
          <w:szCs w:val="30"/>
        </w:rPr>
        <w:t>月</w:t>
      </w:r>
      <w:r>
        <w:rPr>
          <w:rFonts w:hint="eastAsia" w:ascii="Times New Roman" w:hAnsi="宋体"/>
          <w:b/>
          <w:sz w:val="30"/>
          <w:szCs w:val="30"/>
          <w:lang w:val="en-US" w:eastAsia="zh-CN"/>
        </w:rPr>
        <w:t>25</w:t>
      </w:r>
      <w:r>
        <w:rPr>
          <w:rFonts w:hint="eastAsia" w:ascii="Times New Roman" w:hAnsi="宋体"/>
          <w:b/>
          <w:sz w:val="30"/>
          <w:szCs w:val="30"/>
        </w:rPr>
        <w:t>日</w:t>
      </w:r>
      <w:r>
        <w:rPr>
          <w:rFonts w:ascii="Times New Roman" w:hAnsi="宋体"/>
          <w:b/>
          <w:sz w:val="30"/>
          <w:szCs w:val="30"/>
        </w:rPr>
        <w:t xml:space="preserve">    </w:t>
      </w:r>
      <w:r>
        <w:rPr>
          <w:rFonts w:hint="eastAsia" w:ascii="Times New Roman" w:hAnsi="宋体"/>
          <w:b/>
          <w:sz w:val="30"/>
          <w:szCs w:val="30"/>
        </w:rPr>
        <w:t xml:space="preserve">  回复邮箱：sdnyxh@126.com</w:t>
      </w:r>
    </w:p>
    <w:tbl>
      <w:tblPr>
        <w:tblStyle w:val="6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55"/>
        <w:gridCol w:w="1459"/>
        <w:gridCol w:w="3621"/>
      </w:tblGrid>
      <w:tr w14:paraId="7EA7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548" w:type="dxa"/>
            <w:vAlign w:val="center"/>
          </w:tcPr>
          <w:p w14:paraId="301903F7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宋体"/>
                <w:b/>
                <w:sz w:val="30"/>
                <w:szCs w:val="30"/>
              </w:rPr>
              <w:t>单位名称</w:t>
            </w:r>
          </w:p>
        </w:tc>
        <w:tc>
          <w:tcPr>
            <w:tcW w:w="8035" w:type="dxa"/>
            <w:gridSpan w:val="3"/>
            <w:vAlign w:val="center"/>
          </w:tcPr>
          <w:p w14:paraId="3A0968F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8A9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548" w:type="dxa"/>
            <w:vAlign w:val="center"/>
          </w:tcPr>
          <w:p w14:paraId="27528931">
            <w:pPr>
              <w:jc w:val="center"/>
              <w:rPr>
                <w:rFonts w:ascii="Times New Roman" w:hAnsi="宋体"/>
                <w:b/>
                <w:sz w:val="30"/>
                <w:szCs w:val="30"/>
              </w:rPr>
            </w:pPr>
            <w:r>
              <w:rPr>
                <w:rFonts w:hint="eastAsia" w:ascii="Times New Roman" w:hAnsi="宋体"/>
                <w:b/>
                <w:sz w:val="30"/>
                <w:szCs w:val="30"/>
              </w:rPr>
              <w:t>姓 名</w:t>
            </w:r>
          </w:p>
        </w:tc>
        <w:tc>
          <w:tcPr>
            <w:tcW w:w="2955" w:type="dxa"/>
            <w:vAlign w:val="center"/>
          </w:tcPr>
          <w:p w14:paraId="0EA7EE47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497EC31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621" w:type="dxa"/>
            <w:vAlign w:val="center"/>
          </w:tcPr>
          <w:p w14:paraId="40117BC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0B3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548" w:type="dxa"/>
            <w:vAlign w:val="center"/>
          </w:tcPr>
          <w:p w14:paraId="6FF66F34">
            <w:pPr>
              <w:jc w:val="center"/>
              <w:rPr>
                <w:rFonts w:hint="eastAsia" w:ascii="Times New Roman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30"/>
                <w:szCs w:val="30"/>
                <w:lang w:val="en-US" w:eastAsia="zh-CN"/>
              </w:rPr>
              <w:t>5日</w:t>
            </w:r>
          </w:p>
          <w:p w14:paraId="693AC71A">
            <w:pPr>
              <w:jc w:val="center"/>
              <w:rPr>
                <w:rFonts w:hint="default" w:ascii="Times New Roman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30"/>
                <w:szCs w:val="30"/>
                <w:lang w:val="en-US" w:eastAsia="zh-CN"/>
              </w:rPr>
              <w:t>是否住宿</w:t>
            </w:r>
          </w:p>
        </w:tc>
        <w:tc>
          <w:tcPr>
            <w:tcW w:w="8035" w:type="dxa"/>
            <w:gridSpan w:val="3"/>
            <w:vAlign w:val="center"/>
          </w:tcPr>
          <w:p w14:paraId="232BF4B3">
            <w:pPr>
              <w:jc w:val="center"/>
              <w:rPr>
                <w:rFonts w:hint="default" w:ascii="Times New Roman" w:hAnsi="Times New Roman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）是</w:t>
            </w: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 xml:space="preserve">        （  ）否</w:t>
            </w:r>
          </w:p>
          <w:p w14:paraId="45CDE77C">
            <w:pPr>
              <w:jc w:val="center"/>
              <w:rPr>
                <w:rFonts w:hint="default" w:ascii="Times New Roman" w:hAnsi="Times New Roman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房间为标准间，300元/间含早餐</w:t>
            </w:r>
          </w:p>
        </w:tc>
      </w:tr>
    </w:tbl>
    <w:p w14:paraId="7654CB64">
      <w:pPr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</w:p>
    <w:sectPr>
      <w:headerReference r:id="rId3" w:type="default"/>
      <w:pgSz w:w="11906" w:h="16838"/>
      <w:pgMar w:top="1440" w:right="1593" w:bottom="1338" w:left="155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69E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6AD5"/>
    <w:rsid w:val="000222CE"/>
    <w:rsid w:val="00041532"/>
    <w:rsid w:val="00042BD4"/>
    <w:rsid w:val="0008125E"/>
    <w:rsid w:val="00144AF7"/>
    <w:rsid w:val="001544EC"/>
    <w:rsid w:val="001B452F"/>
    <w:rsid w:val="002A1C38"/>
    <w:rsid w:val="002D5E48"/>
    <w:rsid w:val="002E1F0F"/>
    <w:rsid w:val="002E207F"/>
    <w:rsid w:val="00335719"/>
    <w:rsid w:val="00342DCD"/>
    <w:rsid w:val="003463FC"/>
    <w:rsid w:val="00404479"/>
    <w:rsid w:val="004624A1"/>
    <w:rsid w:val="00486AD3"/>
    <w:rsid w:val="004B7223"/>
    <w:rsid w:val="004D71B6"/>
    <w:rsid w:val="004E1273"/>
    <w:rsid w:val="00520C0E"/>
    <w:rsid w:val="0058523E"/>
    <w:rsid w:val="005A1617"/>
    <w:rsid w:val="006E6BA5"/>
    <w:rsid w:val="00704C8F"/>
    <w:rsid w:val="007A26AD"/>
    <w:rsid w:val="007A6A82"/>
    <w:rsid w:val="007A78BF"/>
    <w:rsid w:val="007E7DF6"/>
    <w:rsid w:val="008325B8"/>
    <w:rsid w:val="00886270"/>
    <w:rsid w:val="00890366"/>
    <w:rsid w:val="008B0BD0"/>
    <w:rsid w:val="008F563F"/>
    <w:rsid w:val="00932EDC"/>
    <w:rsid w:val="00941F9A"/>
    <w:rsid w:val="00955ECC"/>
    <w:rsid w:val="009671D2"/>
    <w:rsid w:val="009732B1"/>
    <w:rsid w:val="00977C18"/>
    <w:rsid w:val="00980000"/>
    <w:rsid w:val="009F4E99"/>
    <w:rsid w:val="00A00A03"/>
    <w:rsid w:val="00A3066D"/>
    <w:rsid w:val="00A6391C"/>
    <w:rsid w:val="00A83AD0"/>
    <w:rsid w:val="00B279DA"/>
    <w:rsid w:val="00BA0B27"/>
    <w:rsid w:val="00BC3372"/>
    <w:rsid w:val="00C70340"/>
    <w:rsid w:val="00C977C7"/>
    <w:rsid w:val="00CB5904"/>
    <w:rsid w:val="00D51551"/>
    <w:rsid w:val="00D94AEB"/>
    <w:rsid w:val="00DC4193"/>
    <w:rsid w:val="00E23FA2"/>
    <w:rsid w:val="00E54003"/>
    <w:rsid w:val="00E71F33"/>
    <w:rsid w:val="00E877A3"/>
    <w:rsid w:val="00E93764"/>
    <w:rsid w:val="00EE055D"/>
    <w:rsid w:val="00F202EC"/>
    <w:rsid w:val="00F96F32"/>
    <w:rsid w:val="00FB36F5"/>
    <w:rsid w:val="00FF5D39"/>
    <w:rsid w:val="02CE684B"/>
    <w:rsid w:val="03194621"/>
    <w:rsid w:val="03F56447"/>
    <w:rsid w:val="04F47BEE"/>
    <w:rsid w:val="057D03E5"/>
    <w:rsid w:val="08461A53"/>
    <w:rsid w:val="0905233F"/>
    <w:rsid w:val="097477A5"/>
    <w:rsid w:val="09CF47C3"/>
    <w:rsid w:val="0A1464B7"/>
    <w:rsid w:val="0C225AE8"/>
    <w:rsid w:val="0D243F93"/>
    <w:rsid w:val="14D42C8D"/>
    <w:rsid w:val="1871738D"/>
    <w:rsid w:val="1AD31C39"/>
    <w:rsid w:val="1B5A34CE"/>
    <w:rsid w:val="1BBE6E93"/>
    <w:rsid w:val="207B2F6A"/>
    <w:rsid w:val="22F17C84"/>
    <w:rsid w:val="23E43183"/>
    <w:rsid w:val="23EC14E8"/>
    <w:rsid w:val="27F42695"/>
    <w:rsid w:val="28426856"/>
    <w:rsid w:val="28FE3021"/>
    <w:rsid w:val="2AC52CFD"/>
    <w:rsid w:val="2CA36B57"/>
    <w:rsid w:val="303E1609"/>
    <w:rsid w:val="308460B3"/>
    <w:rsid w:val="311C2853"/>
    <w:rsid w:val="318B7F89"/>
    <w:rsid w:val="318C02F2"/>
    <w:rsid w:val="325E2F50"/>
    <w:rsid w:val="328B23DC"/>
    <w:rsid w:val="32E91BA2"/>
    <w:rsid w:val="33122EA7"/>
    <w:rsid w:val="361A0D41"/>
    <w:rsid w:val="3C2105FF"/>
    <w:rsid w:val="3D834EB0"/>
    <w:rsid w:val="3DD368F6"/>
    <w:rsid w:val="3E994934"/>
    <w:rsid w:val="41AC6CBC"/>
    <w:rsid w:val="42053304"/>
    <w:rsid w:val="462A6AD5"/>
    <w:rsid w:val="46D85200"/>
    <w:rsid w:val="4A4A5921"/>
    <w:rsid w:val="4C022FBD"/>
    <w:rsid w:val="5039592C"/>
    <w:rsid w:val="528A52DB"/>
    <w:rsid w:val="54765D42"/>
    <w:rsid w:val="573136A6"/>
    <w:rsid w:val="57521214"/>
    <w:rsid w:val="5A572D4B"/>
    <w:rsid w:val="5DC12B74"/>
    <w:rsid w:val="61833C2E"/>
    <w:rsid w:val="638A1E65"/>
    <w:rsid w:val="63932865"/>
    <w:rsid w:val="64AE6089"/>
    <w:rsid w:val="65C23A09"/>
    <w:rsid w:val="663C37BC"/>
    <w:rsid w:val="69324EF9"/>
    <w:rsid w:val="6A5A5ACC"/>
    <w:rsid w:val="6A815C41"/>
    <w:rsid w:val="6ADE7705"/>
    <w:rsid w:val="6AF4580D"/>
    <w:rsid w:val="6B1B463A"/>
    <w:rsid w:val="6D535020"/>
    <w:rsid w:val="71107CBA"/>
    <w:rsid w:val="71F71584"/>
    <w:rsid w:val="742A379C"/>
    <w:rsid w:val="77A6318B"/>
    <w:rsid w:val="780A776B"/>
    <w:rsid w:val="783333E0"/>
    <w:rsid w:val="7AF8056F"/>
    <w:rsid w:val="7C450542"/>
    <w:rsid w:val="7DA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qq_login_logo"/>
    <w:basedOn w:val="7"/>
    <w:qFormat/>
    <w:uiPriority w:val="99"/>
    <w:rPr>
      <w:rFonts w:cs="Times New Roman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724</Words>
  <Characters>828</Characters>
  <Lines>6</Lines>
  <Paragraphs>1</Paragraphs>
  <TotalTime>0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2018-06-15T01:31:00Z</dcterms:created>
  <dc:creator>Administrator</dc:creator>
  <cp:lastModifiedBy>飘渺孤鸿</cp:lastModifiedBy>
  <cp:lastPrinted>2020-12-10T06:46:00Z</cp:lastPrinted>
  <dcterms:modified xsi:type="dcterms:W3CDTF">2025-06-18T02:44:46Z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842A5BEDFD694AC7B419C346FFFD787E_13</vt:lpwstr>
  </property>
  <property fmtid="{D5CDD505-2E9C-101B-9397-08002B2CF9AE}" pid="4" name="KSOTemplateDocerSaveRecord">
    <vt:lpwstr>eyJoZGlkIjoiMTlhODNmMDVkMmIzMGMwNWEzZjcxM2MzNGM0NmQzMjAiLCJ1c2VySWQiOiI0MzQ1MDQ1MjAifQ==</vt:lpwstr>
  </property>
</Properties>
</file>